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50" w:lineRule="exact"/>
        <w:ind w:left="2124" w:right="2764"/>
        <w:jc w:val="center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lf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sal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vers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ary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0"/>
        </w:rPr>
      </w:r>
    </w:p>
    <w:p>
      <w:pPr>
        <w:spacing w:before="0" w:after="0" w:line="240" w:lineRule="auto"/>
        <w:ind w:left="3130" w:right="3768"/>
        <w:jc w:val="center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Journal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cy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11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11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biblio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nes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ccep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97" w:after="0" w:line="240" w:lineRule="auto"/>
        <w:ind w:left="1180" w:right="147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8" w:after="0" w:line="240" w:lineRule="auto"/>
        <w:ind w:left="1180" w:right="117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int.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0" w:right="111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0" w:right="121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8" w:after="0" w:line="240" w:lineRule="auto"/>
        <w:ind w:left="1180" w:right="108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0" w:right="106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iption.</w:t>
      </w:r>
    </w:p>
    <w:p>
      <w:pPr>
        <w:jc w:val="left"/>
        <w:spacing w:after="0"/>
        <w:sectPr>
          <w:pgMar w:header="8" w:footer="957" w:top="1500" w:bottom="1140" w:left="980" w:right="320"/>
          <w:headerReference w:type="default" r:id="rId7"/>
          <w:footerReference w:type="default" r:id="rId8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80" w:right="106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0" w:right="127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nline</w:t>
      </w:r>
    </w:p>
    <w:p>
      <w:pPr>
        <w:spacing w:before="17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nsing</w:t>
      </w:r>
    </w:p>
    <w:p>
      <w:pPr>
        <w:spacing w:before="17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</w:p>
    <w:p>
      <w:pPr>
        <w:spacing w:before="14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80" w:right="135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98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00" w:right="168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</w:p>
    <w:p>
      <w:pPr>
        <w:spacing w:before="98" w:after="0" w:line="240" w:lineRule="auto"/>
        <w:ind w:left="1900" w:right="132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iption.</w:t>
      </w:r>
    </w:p>
    <w:sectPr>
      <w:pgMar w:header="8" w:footer="957" w:top="1500" w:bottom="1140" w:left="980" w:right="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279633pt;margin-top:783.049988pt;width:286.716564pt;height:24.20084pt;mso-position-horizontal-relative:page;mso-position-vertical-relative:page;z-index:-80" type="#_x0000_t202" filled="f" stroked="f">
          <v:textbox inset="0,0,0,0">
            <w:txbxContent>
              <w:p>
                <w:pPr>
                  <w:spacing w:before="0" w:after="0" w:line="223" w:lineRule="exact"/>
                  <w:ind w:left="232" w:right="218"/>
                  <w:jc w:val="center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rig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©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2012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ity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Li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All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Rig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ts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99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99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99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T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l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: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+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9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6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6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215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7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842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</w:rPr>
                  <w:t>x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: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+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9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6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6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2157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</w:rPr>
                  <w:t>9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</w:rPr>
                  <w:t>10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99"/>
                  </w:rPr>
                  <w:t>m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99"/>
                  </w:rPr>
                  <w:t>a</w:t>
                </w:r>
                <w:hyperlink r:id="rId1"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0"/>
                      <w:w w:val="99"/>
                    </w:rPr>
                    <w:t>il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spacing w:val="2"/>
                      <w:w w:val="99"/>
                    </w:rPr>
                    <w:t>: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2"/>
                      <w:w w:val="99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r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2"/>
                      <w:w w:val="99"/>
                      <w:u w:val="single" w:color="0000FF"/>
                    </w:rPr>
                    <w:t>@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2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-1"/>
                      <w:w w:val="99"/>
                      <w:u w:val="single" w:color="0000FF"/>
                    </w:rPr>
                    <w:t>f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-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-1"/>
                      <w:w w:val="99"/>
                      <w:u w:val="single" w:color="0000FF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-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l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3"/>
                      <w:w w:val="99"/>
                      <w:u w:val="single" w:color="0000FF"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3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-1"/>
                      <w:w w:val="99"/>
                      <w:u w:val="single" w:color="0000FF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-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d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u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FF"/>
                      <w:spacing w:val="0"/>
                      <w:w w:val="99"/>
                    </w:rPr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.375pt;margin-top:.375pt;width:133.5pt;height:70.5pt;mso-position-horizontal-relative:page;mso-position-vertical-relative:page;z-index:-82" type="#_x0000_t75">
          <v:imagedata r:id="rId1" o:title=""/>
        </v:shape>
      </w:pict>
    </w:r>
    <w:r>
      <w:rPr/>
      <w:pict>
        <v:shape style="position:absolute;margin-left:404.625pt;margin-top:4.875pt;width:168.75pt;height:70.5pt;mso-position-horizontal-relative:page;mso-position-vertical-relative:page;z-index:-81" type="#_x0000_t75">
          <v:imagedata r:id="rId2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ian@alfaisal.edu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Ashik Parvez. Ahmed</dc:creator>
  <dcterms:created xsi:type="dcterms:W3CDTF">2016-11-24T11:41:10Z</dcterms:created>
  <dcterms:modified xsi:type="dcterms:W3CDTF">2016-11-24T11:41:10Z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2012-09-19T00:00:00Z</vt:filetime>
  </property>
  <property fmtid="{D5CDD505-2E9C-101B-9397-08002B2CF9AE}" pid="3" name="LastSaved">
    <vt:filetime>2016-11-24T00:00:00Z</vt:filetime>
  </property>
</Properties>
</file>