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50" w:lineRule="exact"/>
        <w:ind w:left="2130" w:right="277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lf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sal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vers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48"/>
          <w:szCs w:val="48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b/>
          <w:bCs/>
          <w:position w:val="-1"/>
        </w:rPr>
        <w:t>ary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  <w:position w:val="0"/>
        </w:rPr>
      </w:r>
    </w:p>
    <w:p>
      <w:pPr>
        <w:spacing w:before="98" w:after="0" w:line="240" w:lineRule="auto"/>
        <w:ind w:left="537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ry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cy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11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availa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12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aisal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0" w:after="0" w:line="240" w:lineRule="auto"/>
        <w:ind w:left="1180" w:right="109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0" w:right="120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5:00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0" w:right="106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mutil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40" w:lineRule="auto"/>
        <w:ind w:left="1180" w:right="183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0" w:after="0" w:line="240" w:lineRule="auto"/>
        <w:ind w:left="1180" w:right="116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t:</w:t>
      </w:r>
    </w:p>
    <w:p>
      <w:pPr>
        <w:spacing w:before="24" w:after="0" w:line="274" w:lineRule="exact"/>
        <w:ind w:left="2560" w:right="1308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6" w:after="0" w:line="240" w:lineRule="auto"/>
        <w:ind w:left="2560" w:right="1366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2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id.</w:t>
      </w:r>
    </w:p>
    <w:p>
      <w:pPr>
        <w:jc w:val="left"/>
        <w:spacing w:after="0"/>
        <w:sectPr>
          <w:pgMar w:header="8" w:footer="949" w:top="1500" w:bottom="1140" w:left="980" w:right="32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spacing w:before="0" w:after="0" w:line="240" w:lineRule="auto"/>
        <w:ind w:left="1180" w:right="220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his/h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9" w:after="0" w:line="240" w:lineRule="auto"/>
        <w:ind w:left="1946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1" w:after="0" w:line="274" w:lineRule="exact"/>
        <w:ind w:left="2306" w:right="1347" w:firstLine="-36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t/mutil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tion."</w:t>
      </w:r>
    </w:p>
    <w:p>
      <w:pPr>
        <w:spacing w:before="0" w:after="0" w:line="276" w:lineRule="exact"/>
        <w:ind w:left="1180" w:right="109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76" w:lineRule="exact"/>
        <w:ind w:left="1180" w:right="116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sectPr>
      <w:pgMar w:header="8" w:footer="949" w:top="1500" w:bottom="1140" w:left="980" w:right="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279999pt;margin-top:783.465454pt;width:292.692564pt;height:23.48372pt;mso-position-horizontal-relative:page;mso-position-vertical-relative:page;z-index:-68" type="#_x0000_t202" filled="f" stroked="f">
          <v:textbox inset="0,0,0,0">
            <w:txbxContent>
              <w:p>
                <w:pPr>
                  <w:spacing w:before="0" w:after="0" w:line="224" w:lineRule="exact"/>
                  <w:ind w:left="184" w:right="169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-15" w:right="-35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el: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57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91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i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99"/>
                    </w:rPr>
                    <w:t>l: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ai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99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4.375pt;margin-top:.375pt;width:133.5pt;height:70.5pt;mso-position-horizontal-relative:page;mso-position-vertical-relative:page;z-index:-70" type="#_x0000_t75">
          <v:imagedata r:id="rId1" o:title=""/>
        </v:shape>
      </w:pict>
    </w:r>
    <w:r>
      <w:rPr/>
      <w:pict>
        <v:shape style="position:absolute;margin-left:404.625pt;margin-top:4.875pt;width:168.75pt;height:70.5pt;mso-position-horizontal-relative:page;mso-position-vertical-relative:page;z-index:-69" type="#_x0000_t75">
          <v:imagedata r:id="rId2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ian@alfaisal.edu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 Parvez. Ahmed</dc:creator>
  <dcterms:created xsi:type="dcterms:W3CDTF">2016-11-24T11:43:33Z</dcterms:created>
  <dcterms:modified xsi:type="dcterms:W3CDTF">2016-11-24T11:43:33Z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2016-11-24T00:00:00Z</vt:filetime>
  </property>
</Properties>
</file>