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3.5pt;height:70.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0" w:lineRule="exact"/>
        <w:ind w:left="2130" w:right="277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Pr/>
      <w:r>
        <w:rPr/>
        <w:pict>
          <v:shape style="position:absolute;margin-left:404.625pt;margin-top:-104.69281pt;width:168.75pt;height:70.5pt;mso-position-horizontal-relative:page;mso-position-vertical-relative:paragraph;z-index:-69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lf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sal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vers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ary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16" w:right="176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ser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br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92" w:after="0" w:line="240" w:lineRule="auto"/>
        <w:ind w:left="460" w:right="119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12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ollow.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97" w:after="0" w:line="240" w:lineRule="auto"/>
        <w:ind w:left="460" w:right="11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97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97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97" w:after="0" w:line="240" w:lineRule="auto"/>
        <w:ind w:left="460" w:right="11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98" w:after="0" w:line="239" w:lineRule="auto"/>
        <w:ind w:left="460" w:right="10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</w:p>
    <w:p>
      <w:pPr>
        <w:spacing w:before="0" w:after="0" w:line="271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nnoun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2334" w:right="2980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©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2012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091" w:right="2732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9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215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842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9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2157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10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a</w:t>
      </w:r>
      <w:hyperlink r:id="rId9">
        <w:r>
          <w:rPr>
            <w:rFonts w:ascii="Calibri" w:hAnsi="Calibri" w:cs="Calibri" w:eastAsia="Calibri"/>
            <w:sz w:val="20"/>
            <w:szCs w:val="20"/>
            <w:spacing w:val="0"/>
            <w:w w:val="99"/>
          </w:rPr>
          <w:t>il</w:t>
        </w:r>
        <w:r>
          <w:rPr>
            <w:rFonts w:ascii="Calibri" w:hAnsi="Calibri" w:cs="Calibri" w:eastAsia="Calibri"/>
            <w:sz w:val="20"/>
            <w:szCs w:val="20"/>
            <w:spacing w:val="2"/>
            <w:w w:val="99"/>
          </w:rPr>
          <w:t>: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99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  <w:t>l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  <w:t>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  <w:t>b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  <w:t>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  <w:t>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  <w:t>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99"/>
            <w:u w:val="single" w:color="0000FF"/>
          </w:rPr>
          <w:t>@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  <w:t>l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99"/>
            <w:u w:val="single" w:color="0000FF"/>
          </w:rPr>
          <w:t>f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  <w:t>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99"/>
            <w:u w:val="single" w:color="0000FF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  <w:t>l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99"/>
            <w:u w:val="single" w:color="0000FF"/>
          </w:rPr>
          <w:t>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99"/>
            <w:u w:val="single" w:color="0000FF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  <w:t>d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  <w:u w:val="single" w:color="0000FF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99"/>
          </w:rPr>
        </w:r>
        <w:r>
          <w:rPr>
            <w:rFonts w:ascii="Calibri" w:hAnsi="Calibri" w:cs="Calibri" w:eastAsia="Calibri"/>
            <w:sz w:val="20"/>
            <w:szCs w:val="20"/>
            <w:color w:val="000000"/>
            <w:spacing w:val="0"/>
            <w:w w:val="100"/>
          </w:rPr>
        </w:r>
      </w:hyperlink>
    </w:p>
    <w:sectPr>
      <w:type w:val="continuous"/>
      <w:pgSz w:w="11920" w:h="16840"/>
      <w:pgMar w:top="-20" w:bottom="280" w:left="9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yperlink" Target="mailto:librarian@alfaisal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Ashik Parvez. Ahmed</dc:creator>
  <dcterms:created xsi:type="dcterms:W3CDTF">2016-11-24T11:41:39Z</dcterms:created>
  <dcterms:modified xsi:type="dcterms:W3CDTF">2016-11-24T11:41:39Z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2012-09-19T00:00:00Z</vt:filetime>
  </property>
  <property fmtid="{D5CDD505-2E9C-101B-9397-08002B2CF9AE}" pid="3" name="LastSaved">
    <vt:filetime>2016-11-24T00:00:00Z</vt:filetime>
  </property>
</Properties>
</file>