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68.974014pt;margin-top:590.419983pt;width:474.176pt;height:125.526045pt;mso-position-horizontal-relative:page;mso-position-vertical-relative:page;z-index:-332" coordorigin="1379,11808" coordsize="9484,2511">
            <v:group style="position:absolute;left:1388;top:11823;width:9467;height:16" coordorigin="1388,11823" coordsize="9467,16">
              <v:shape style="position:absolute;left:1388;top:11823;width:9467;height:16" coordorigin="1388,11823" coordsize="9467,16" path="m1388,11839l10855,11839,10855,11823,1388,11823,1388,11839xe" filled="t" fillcolor="#EFEFEF" stroked="f">
                <v:path arrowok="t"/>
                <v:fill/>
              </v:shape>
            </v:group>
            <v:group style="position:absolute;left:1395;top:11837;width:9453;height:16" coordorigin="1395,11837" coordsize="9453,16">
              <v:shape style="position:absolute;left:1395;top:11837;width:9453;height:16" coordorigin="1395,11837" coordsize="9453,16" path="m1395,11854l10848,11854,10848,11837,1395,11837,1395,11854xe" filled="t" fillcolor="#9F9F9F" stroked="f">
                <v:path arrowok="t"/>
                <v:fill/>
              </v:shape>
            </v:group>
            <v:group style="position:absolute;left:10840;top:11831;width:2;height:2465" coordorigin="10840,11831" coordsize="2,2465">
              <v:shape style="position:absolute;left:10840;top:11831;width:2;height:2465" coordorigin="10840,11831" coordsize="0,2465" path="m10840,11831l10840,14296e" filled="f" stroked="t" strokeweight=".81997pt" strokecolor="#EFEFEF">
                <v:path arrowok="t"/>
              </v:shape>
            </v:group>
            <v:group style="position:absolute;left:1395;top:11817;width:2;height:2494" coordorigin="1395,11817" coordsize="2,2494">
              <v:shape style="position:absolute;left:1395;top:11817;width:2;height:2494" coordorigin="1395,11817" coordsize="0,2494" path="m1395,11817l1395,14311e" filled="f" stroked="t" strokeweight=".82pt" strokecolor="#EFEFEF">
                <v:path arrowok="t"/>
              </v:shape>
            </v:group>
            <v:group style="position:absolute;left:10848;top:11817;width:2;height:2494" coordorigin="10848,11817" coordsize="2,2494">
              <v:shape style="position:absolute;left:10848;top:11817;width:2;height:2494" coordorigin="10848,11817" coordsize="0,2494" path="m10848,11817l10848,14311e" filled="f" stroked="t" strokeweight=".82003pt" strokecolor="#9F9F9F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3544" w:right="3522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Alfaisal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Library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1" w:after="0" w:line="240" w:lineRule="auto"/>
        <w:ind w:left="2725" w:right="2704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Cir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ulation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lves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mselv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tronic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mes.</w:t>
      </w:r>
    </w:p>
    <w:p>
      <w:pPr>
        <w:spacing w:before="0" w:after="0" w:line="240" w:lineRule="auto"/>
        <w:ind w:left="160" w:right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0" w:right="83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0" w:right="60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60" w:right="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</w:p>
    <w:p>
      <w:pPr>
        <w:spacing w:before="0" w:after="0" w:line="240" w:lineRule="auto"/>
        <w:ind w:left="160" w:right="1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8.973999pt;margin-top:55.09309pt;width:474.17603pt;height:130.060045pt;mso-position-horizontal-relative:page;mso-position-vertical-relative:paragraph;z-index:-333" coordorigin="1379,1102" coordsize="9484,2601">
            <v:group style="position:absolute;left:1388;top:1116;width:9467;height:16" coordorigin="1388,1116" coordsize="9467,16">
              <v:shape style="position:absolute;left:1388;top:1116;width:9467;height:16" coordorigin="1388,1116" coordsize="9467,16" path="m1388,1133l10855,1133,10855,1116,1388,1116,1388,1133xe" filled="t" fillcolor="#EFEFEF" stroked="f">
                <v:path arrowok="t"/>
                <v:fill/>
              </v:shape>
            </v:group>
            <v:group style="position:absolute;left:9626;top:1124;width:2;height:2556" coordorigin="9626,1124" coordsize="2,2556">
              <v:shape style="position:absolute;left:9626;top:1124;width:2;height:2556" coordorigin="9626,1124" coordsize="0,2556" path="m9626,1124l9626,3680e" filled="f" stroked="t" strokeweight=".82pt" strokecolor="#EFEFEF">
                <v:path arrowok="t"/>
              </v:shape>
            </v:group>
            <v:group style="position:absolute;left:1395;top:1110;width:2;height:2585" coordorigin="1395,1110" coordsize="2,2585">
              <v:shape style="position:absolute;left:1395;top:1110;width:2;height:2585" coordorigin="1395,1110" coordsize="0,2585" path="m1395,1110l1395,3695e" filled="f" stroked="t" strokeweight=".82pt" strokecolor="#EFEFEF">
                <v:path arrowok="t"/>
              </v:shape>
            </v:group>
            <v:group style="position:absolute;left:10840;top:1124;width:2;height:2556" coordorigin="10840,1124" coordsize="2,2556">
              <v:shape style="position:absolute;left:10840;top:1124;width:2;height:2556" coordorigin="10840,1124" coordsize="0,2556" path="m10840,1124l10840,3680e" filled="f" stroked="t" strokeweight=".81997pt" strokecolor="#EFEFEF">
                <v:path arrowok="t"/>
              </v:shape>
            </v:group>
            <v:group style="position:absolute;left:10848;top:1110;width:2;height:2585" coordorigin="10848,1110" coordsize="2,2585">
              <v:shape style="position:absolute;left:10848;top:1110;width:2;height:2585" coordorigin="10848,1110" coordsize="0,2585" path="m10848,1110l10848,3695e" filled="f" stroked="t" strokeweight=".82003pt" strokecolor="#9F9F9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rt:-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79903" w:type="dxa"/>
      </w:tblPr>
      <w:tblGrid/>
      <w:tr>
        <w:trPr>
          <w:trHeight w:val="334" w:hRule="exact"/>
        </w:trPr>
        <w:tc>
          <w:tcPr>
            <w:tcW w:w="9446" w:type="dxa"/>
            <w:gridSpan w:val="5"/>
            <w:tcBorders>
              <w:top w:val="single" w:sz="6.56" w:space="0" w:color="9F9F9F"/>
              <w:bottom w:val="single" w:sz="12.32" w:space="0" w:color="EFEFEF"/>
              <w:left w:val="single" w:sz="6.56" w:space="0" w:color="EFEFEF"/>
              <w:right w:val="single" w:sz="6.56024" w:space="0" w:color="9F9F9F"/>
            </w:tcBorders>
          </w:tcPr>
          <w:p>
            <w:pPr>
              <w:spacing w:before="18" w:after="0" w:line="240" w:lineRule="auto"/>
              <w:ind w:left="27" w:right="-20"/>
              <w:jc w:val="left"/>
              <w:tabs>
                <w:tab w:pos="3780" w:val="left"/>
                <w:tab w:pos="81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</w:rPr>
            </w:r>
          </w:p>
        </w:tc>
      </w:tr>
      <w:tr>
        <w:trPr>
          <w:trHeight w:val="367" w:hRule="exact"/>
        </w:trPr>
        <w:tc>
          <w:tcPr>
            <w:tcW w:w="3283" w:type="dxa"/>
            <w:tcBorders>
              <w:top w:val="single" w:sz="12.32" w:space="0" w:color="EFEFEF"/>
              <w:bottom w:val="single" w:sz="12.32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42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Patron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520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42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Loan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6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nil" w:sz="6" w:space="0" w:color="auto"/>
            </w:tcBorders>
          </w:tcPr>
          <w:p>
            <w:pPr/>
            <w:rPr/>
          </w:p>
        </w:tc>
        <w:tc>
          <w:tcPr>
            <w:tcW w:w="2246" w:type="dxa"/>
            <w:tcBorders>
              <w:top w:val="single" w:sz="12.32" w:space="0" w:color="EFEFEF"/>
              <w:bottom w:val="single" w:sz="12.32" w:space="0" w:color="EFEFEF"/>
              <w:left w:val="nil" w:sz="6" w:space="0" w:color="auto"/>
              <w:right w:val="single" w:sz="6.56" w:space="0" w:color="9F9F9F"/>
            </w:tcBorders>
          </w:tcPr>
          <w:p>
            <w:pPr>
              <w:spacing w:before="42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Nu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Books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11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42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wals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3283" w:type="dxa"/>
            <w:tcBorders>
              <w:top w:val="single" w:sz="12.32" w:space="0" w:color="9F9F9F"/>
              <w:bottom w:val="single" w:sz="12.31976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tudent</w:t>
            </w:r>
          </w:p>
        </w:tc>
        <w:tc>
          <w:tcPr>
            <w:tcW w:w="2520" w:type="dxa"/>
            <w:tcBorders>
              <w:top w:val="single" w:sz="12.32" w:space="0" w:color="EFEFEF"/>
              <w:bottom w:val="single" w:sz="12.31976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86" w:type="dxa"/>
            <w:tcBorders>
              <w:top w:val="single" w:sz="12.32" w:space="0" w:color="EFEFEF"/>
              <w:bottom w:val="single" w:sz="12.31976" w:space="0" w:color="EFEFEF"/>
              <w:left w:val="single" w:sz="6.56" w:space="0" w:color="9F9F9F"/>
              <w:right w:val="nil" w:sz="6" w:space="0" w:color="auto"/>
            </w:tcBorders>
          </w:tcPr>
          <w:p>
            <w:pPr>
              <w:spacing w:before="22" w:after="0" w:line="240" w:lineRule="auto"/>
              <w:ind w:left="28" w:right="-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246" w:type="dxa"/>
            <w:tcBorders>
              <w:top w:val="single" w:sz="12.32" w:space="0" w:color="EFEFEF"/>
              <w:bottom w:val="single" w:sz="12.31976" w:space="0" w:color="EFEFEF"/>
              <w:left w:val="nil" w:sz="6" w:space="0" w:color="auto"/>
              <w:right w:val="single" w:sz="6.56" w:space="0" w:color="9F9F9F"/>
            </w:tcBorders>
          </w:tcPr>
          <w:p>
            <w:pPr/>
            <w:rPr/>
          </w:p>
        </w:tc>
        <w:tc>
          <w:tcPr>
            <w:tcW w:w="1211" w:type="dxa"/>
            <w:tcBorders>
              <w:top w:val="single" w:sz="12.32" w:space="0" w:color="EFEFEF"/>
              <w:bottom w:val="single" w:sz="12.31976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22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</w:tr>
      <w:tr>
        <w:trPr>
          <w:trHeight w:val="367" w:hRule="exact"/>
        </w:trPr>
        <w:tc>
          <w:tcPr>
            <w:tcW w:w="3283" w:type="dxa"/>
            <w:tcBorders>
              <w:top w:val="single" w:sz="12.31976" w:space="0" w:color="9F9F9F"/>
              <w:bottom w:val="single" w:sz="12.31976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</w:p>
        </w:tc>
        <w:tc>
          <w:tcPr>
            <w:tcW w:w="2520" w:type="dxa"/>
            <w:tcBorders>
              <w:top w:val="single" w:sz="12.31976" w:space="0" w:color="EFEFEF"/>
              <w:bottom w:val="single" w:sz="12.31976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86" w:type="dxa"/>
            <w:tcBorders>
              <w:top w:val="single" w:sz="12.31976" w:space="0" w:color="EFEFEF"/>
              <w:bottom w:val="single" w:sz="12.31976" w:space="0" w:color="EFEFEF"/>
              <w:left w:val="single" w:sz="6.56" w:space="0" w:color="9F9F9F"/>
              <w:right w:val="nil" w:sz="6" w:space="0" w:color="auto"/>
            </w:tcBorders>
          </w:tcPr>
          <w:p>
            <w:pPr>
              <w:spacing w:before="22" w:after="0" w:line="240" w:lineRule="auto"/>
              <w:ind w:left="28" w:right="-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246" w:type="dxa"/>
            <w:tcBorders>
              <w:top w:val="single" w:sz="12.31976" w:space="0" w:color="EFEFEF"/>
              <w:bottom w:val="single" w:sz="12.31976" w:space="0" w:color="EFEFEF"/>
              <w:left w:val="nil" w:sz="6" w:space="0" w:color="auto"/>
              <w:right w:val="single" w:sz="6.56" w:space="0" w:color="9F9F9F"/>
            </w:tcBorders>
          </w:tcPr>
          <w:p>
            <w:pPr/>
            <w:rPr/>
          </w:p>
        </w:tc>
        <w:tc>
          <w:tcPr>
            <w:tcW w:w="1211" w:type="dxa"/>
            <w:tcBorders>
              <w:top w:val="single" w:sz="12.31976" w:space="0" w:color="EFEFEF"/>
              <w:bottom w:val="single" w:sz="12.31976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22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</w:tr>
      <w:tr>
        <w:trPr>
          <w:trHeight w:val="365" w:hRule="exact"/>
        </w:trPr>
        <w:tc>
          <w:tcPr>
            <w:tcW w:w="3283" w:type="dxa"/>
            <w:tcBorders>
              <w:top w:val="single" w:sz="12.31976" w:space="0" w:color="9F9F9F"/>
              <w:bottom w:val="single" w:sz="12.32024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tudent</w:t>
            </w:r>
          </w:p>
        </w:tc>
        <w:tc>
          <w:tcPr>
            <w:tcW w:w="2520" w:type="dxa"/>
            <w:tcBorders>
              <w:top w:val="single" w:sz="12.31976" w:space="0" w:color="EFEFEF"/>
              <w:bottom w:val="single" w:sz="12.32024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86" w:type="dxa"/>
            <w:tcBorders>
              <w:top w:val="single" w:sz="12.31976" w:space="0" w:color="EFEFEF"/>
              <w:bottom w:val="single" w:sz="12.32024" w:space="0" w:color="EFEFEF"/>
              <w:left w:val="single" w:sz="6.56" w:space="0" w:color="9F9F9F"/>
              <w:right w:val="nil" w:sz="6" w:space="0" w:color="auto"/>
            </w:tcBorders>
          </w:tcPr>
          <w:p>
            <w:pPr>
              <w:spacing w:before="22" w:after="0" w:line="240" w:lineRule="auto"/>
              <w:ind w:left="28" w:right="-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246" w:type="dxa"/>
            <w:tcBorders>
              <w:top w:val="single" w:sz="12.31976" w:space="0" w:color="EFEFEF"/>
              <w:bottom w:val="single" w:sz="12.32024" w:space="0" w:color="EFEFEF"/>
              <w:left w:val="nil" w:sz="6" w:space="0" w:color="auto"/>
              <w:right w:val="single" w:sz="6.56" w:space="0" w:color="9F9F9F"/>
            </w:tcBorders>
          </w:tcPr>
          <w:p>
            <w:pPr/>
            <w:rPr/>
          </w:p>
        </w:tc>
        <w:tc>
          <w:tcPr>
            <w:tcW w:w="1211" w:type="dxa"/>
            <w:tcBorders>
              <w:top w:val="single" w:sz="12.31976" w:space="0" w:color="EFEFEF"/>
              <w:bottom w:val="single" w:sz="12.32024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22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</w:tr>
      <w:tr>
        <w:trPr>
          <w:trHeight w:val="367" w:hRule="exact"/>
        </w:trPr>
        <w:tc>
          <w:tcPr>
            <w:tcW w:w="3283" w:type="dxa"/>
            <w:tcBorders>
              <w:top w:val="single" w:sz="12.32024" w:space="0" w:color="9F9F9F"/>
              <w:bottom w:val="single" w:sz="12.32024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  <w:tc>
          <w:tcPr>
            <w:tcW w:w="2520" w:type="dxa"/>
            <w:tcBorders>
              <w:top w:val="single" w:sz="12.32024" w:space="0" w:color="EFEFEF"/>
              <w:bottom w:val="single" w:sz="12.32024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86" w:type="dxa"/>
            <w:tcBorders>
              <w:top w:val="single" w:sz="12.32024" w:space="0" w:color="EFEFEF"/>
              <w:bottom w:val="single" w:sz="12.32024" w:space="0" w:color="EFEFEF"/>
              <w:left w:val="single" w:sz="6.56" w:space="0" w:color="9F9F9F"/>
              <w:right w:val="nil" w:sz="6" w:space="0" w:color="auto"/>
            </w:tcBorders>
          </w:tcPr>
          <w:p>
            <w:pPr>
              <w:spacing w:before="22" w:after="0" w:line="240" w:lineRule="auto"/>
              <w:ind w:left="28" w:right="-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246" w:type="dxa"/>
            <w:tcBorders>
              <w:top w:val="single" w:sz="12.32024" w:space="0" w:color="EFEFEF"/>
              <w:bottom w:val="single" w:sz="12.32024" w:space="0" w:color="EFEFEF"/>
              <w:left w:val="nil" w:sz="6" w:space="0" w:color="auto"/>
              <w:right w:val="single" w:sz="6.56" w:space="0" w:color="9F9F9F"/>
            </w:tcBorders>
          </w:tcPr>
          <w:p>
            <w:pPr/>
            <w:rPr/>
          </w:p>
        </w:tc>
        <w:tc>
          <w:tcPr>
            <w:tcW w:w="1211" w:type="dxa"/>
            <w:tcBorders>
              <w:top w:val="single" w:sz="12.32024" w:space="0" w:color="EFEFEF"/>
              <w:bottom w:val="single" w:sz="12.32024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22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</w:tr>
      <w:tr>
        <w:trPr>
          <w:trHeight w:val="353" w:hRule="exact"/>
        </w:trPr>
        <w:tc>
          <w:tcPr>
            <w:tcW w:w="3283" w:type="dxa"/>
            <w:tcBorders>
              <w:top w:val="single" w:sz="12.32024" w:space="0" w:color="9F9F9F"/>
              <w:bottom w:val="nil" w:sz="6" w:space="0" w:color="auto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  <w:tc>
          <w:tcPr>
            <w:tcW w:w="2520" w:type="dxa"/>
            <w:tcBorders>
              <w:top w:val="single" w:sz="12.32024" w:space="0" w:color="EFEFEF"/>
              <w:bottom w:val="single" w:sz="12.31976" w:space="0" w:color="9F9F9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86" w:type="dxa"/>
            <w:tcBorders>
              <w:top w:val="single" w:sz="12.32024" w:space="0" w:color="EFEFEF"/>
              <w:bottom w:val="single" w:sz="12.31976" w:space="0" w:color="9F9F9F"/>
              <w:left w:val="single" w:sz="6.56" w:space="0" w:color="9F9F9F"/>
              <w:right w:val="nil" w:sz="6" w:space="0" w:color="auto"/>
            </w:tcBorders>
          </w:tcPr>
          <w:p>
            <w:pPr>
              <w:spacing w:before="22" w:after="0" w:line="240" w:lineRule="auto"/>
              <w:ind w:left="28" w:right="-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246" w:type="dxa"/>
            <w:tcBorders>
              <w:top w:val="single" w:sz="12.32024" w:space="0" w:color="EFEFEF"/>
              <w:bottom w:val="single" w:sz="12.31976" w:space="0" w:color="9F9F9F"/>
              <w:left w:val="nil" w:sz="6" w:space="0" w:color="auto"/>
              <w:right w:val="single" w:sz="6.56" w:space="0" w:color="9F9F9F"/>
            </w:tcBorders>
          </w:tcPr>
          <w:p>
            <w:pPr/>
            <w:rPr/>
          </w:p>
        </w:tc>
        <w:tc>
          <w:tcPr>
            <w:tcW w:w="1211" w:type="dxa"/>
            <w:tcBorders>
              <w:top w:val="single" w:sz="12.32024" w:space="0" w:color="EFEFEF"/>
              <w:bottom w:val="single" w:sz="6.56024" w:space="0" w:color="9F9F9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22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79903" w:type="dxa"/>
      </w:tblPr>
      <w:tblGrid/>
      <w:tr>
        <w:trPr>
          <w:trHeight w:val="334" w:hRule="exact"/>
        </w:trPr>
        <w:tc>
          <w:tcPr>
            <w:tcW w:w="9446" w:type="dxa"/>
            <w:gridSpan w:val="4"/>
            <w:tcBorders>
              <w:top w:val="nil" w:sz="6" w:space="0" w:color="auto"/>
              <w:bottom w:val="single" w:sz="6.55976" w:space="0" w:color="9F9F9F"/>
              <w:left w:val="single" w:sz="6.56" w:space="0" w:color="EFEFEF"/>
              <w:right w:val="single" w:sz="6.56024" w:space="0" w:color="9F9F9F"/>
            </w:tcBorders>
          </w:tcPr>
          <w:p>
            <w:pPr>
              <w:spacing w:before="22" w:after="0" w:line="240" w:lineRule="auto"/>
              <w:ind w:left="27" w:right="-20"/>
              <w:jc w:val="left"/>
              <w:tabs>
                <w:tab w:pos="3440" w:val="left"/>
                <w:tab w:pos="93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2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aga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3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3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</w:rPr>
            </w:r>
          </w:p>
        </w:tc>
      </w:tr>
      <w:tr>
        <w:trPr>
          <w:trHeight w:val="367" w:hRule="exact"/>
        </w:trPr>
        <w:tc>
          <w:tcPr>
            <w:tcW w:w="2606" w:type="dxa"/>
            <w:tcBorders>
              <w:top w:val="single" w:sz="6.55976" w:space="0" w:color="9F9F9F"/>
              <w:bottom w:val="single" w:sz="12.32024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49" w:after="0" w:line="240" w:lineRule="auto"/>
              <w:ind w:left="67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Patron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74" w:type="dxa"/>
            <w:tcBorders>
              <w:top w:val="single" w:sz="6.55976" w:space="0" w:color="9F9F9F"/>
              <w:bottom w:val="single" w:sz="12.32024" w:space="0" w:color="EFEFEF"/>
              <w:left w:val="single" w:sz="6.56" w:space="0" w:color="9F9F9F"/>
              <w:right w:val="nil" w:sz="6" w:space="0" w:color="auto"/>
            </w:tcBorders>
          </w:tcPr>
          <w:p>
            <w:pPr/>
            <w:rPr/>
          </w:p>
        </w:tc>
        <w:tc>
          <w:tcPr>
            <w:tcW w:w="4030" w:type="dxa"/>
            <w:tcBorders>
              <w:top w:val="single" w:sz="6.55976" w:space="0" w:color="9F9F9F"/>
              <w:bottom w:val="single" w:sz="12.32024" w:space="0" w:color="EFEFEF"/>
              <w:left w:val="nil" w:sz="6" w:space="0" w:color="auto"/>
              <w:right w:val="single" w:sz="6.56" w:space="0" w:color="9F9F9F"/>
            </w:tcBorders>
          </w:tcPr>
          <w:p>
            <w:pPr>
              <w:spacing w:before="49" w:after="0" w:line="240" w:lineRule="auto"/>
              <w:ind w:left="5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Loan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36" w:type="dxa"/>
            <w:tcBorders>
              <w:top w:val="single" w:sz="6.55976" w:space="0" w:color="9F9F9F"/>
              <w:bottom w:val="single" w:sz="12.32024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49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wals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96" w:hRule="exact"/>
        </w:trPr>
        <w:tc>
          <w:tcPr>
            <w:tcW w:w="2606" w:type="dxa"/>
            <w:tcBorders>
              <w:top w:val="single" w:sz="12.32024" w:space="0" w:color="9F9F9F"/>
              <w:bottom w:val="nil" w:sz="6" w:space="0" w:color="auto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</w:t>
            </w:r>
          </w:p>
        </w:tc>
        <w:tc>
          <w:tcPr>
            <w:tcW w:w="1774" w:type="dxa"/>
            <w:tcBorders>
              <w:top w:val="single" w:sz="12.32024" w:space="0" w:color="EFEFEF"/>
              <w:bottom w:val="nil" w:sz="6" w:space="0" w:color="auto"/>
              <w:left w:val="single" w:sz="6.56" w:space="0" w:color="9F9F9F"/>
              <w:right w:val="nil" w:sz="6" w:space="0" w:color="auto"/>
            </w:tcBorders>
          </w:tcPr>
          <w:p>
            <w:pPr>
              <w:spacing w:before="22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  <w:tc>
          <w:tcPr>
            <w:tcW w:w="4030" w:type="dxa"/>
            <w:tcBorders>
              <w:top w:val="single" w:sz="12.32024" w:space="0" w:color="EFEFEF"/>
              <w:bottom w:val="nil" w:sz="6" w:space="0" w:color="auto"/>
              <w:left w:val="nil" w:sz="6" w:space="0" w:color="auto"/>
              <w:right w:val="single" w:sz="6.56" w:space="0" w:color="9F9F9F"/>
            </w:tcBorders>
          </w:tcPr>
          <w:p>
            <w:pPr/>
            <w:rPr/>
          </w:p>
        </w:tc>
        <w:tc>
          <w:tcPr>
            <w:tcW w:w="1036" w:type="dxa"/>
            <w:tcBorders>
              <w:top w:val="single" w:sz="12.32024" w:space="0" w:color="EFEFEF"/>
              <w:bottom w:val="nil" w:sz="6" w:space="0" w:color="auto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22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</w:tr>
      <w:tr>
        <w:trPr>
          <w:trHeight w:val="336" w:hRule="exact"/>
        </w:trPr>
        <w:tc>
          <w:tcPr>
            <w:tcW w:w="9446" w:type="dxa"/>
            <w:gridSpan w:val="4"/>
            <w:tcBorders>
              <w:top w:val="nil" w:sz="6" w:space="0" w:color="auto"/>
              <w:bottom w:val="nil" w:sz="6" w:space="0" w:color="auto"/>
              <w:left w:val="single" w:sz="6.56" w:space="0" w:color="EFEFEF"/>
              <w:right w:val="single" w:sz="6.56024" w:space="0" w:color="9F9F9F"/>
            </w:tcBorders>
          </w:tcPr>
          <w:p>
            <w:pPr>
              <w:spacing w:before="22" w:after="0" w:line="240" w:lineRule="auto"/>
              <w:ind w:left="27" w:right="-20"/>
              <w:jc w:val="left"/>
              <w:tabs>
                <w:tab w:pos="3820" w:val="left"/>
                <w:tab w:pos="93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2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</w:rPr>
            </w:r>
          </w:p>
        </w:tc>
      </w:tr>
      <w:tr>
        <w:trPr>
          <w:trHeight w:val="365" w:hRule="exact"/>
        </w:trPr>
        <w:tc>
          <w:tcPr>
            <w:tcW w:w="2606" w:type="dxa"/>
            <w:tcBorders>
              <w:top w:val="nil" w:sz="6" w:space="0" w:color="auto"/>
              <w:bottom w:val="single" w:sz="12.31976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55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Patron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74" w:type="dxa"/>
            <w:tcBorders>
              <w:top w:val="nil" w:sz="6" w:space="0" w:color="auto"/>
              <w:bottom w:val="single" w:sz="12.31976" w:space="0" w:color="EFEFEF"/>
              <w:left w:val="single" w:sz="6.56" w:space="0" w:color="9F9F9F"/>
              <w:right w:val="nil" w:sz="6" w:space="0" w:color="auto"/>
            </w:tcBorders>
          </w:tcPr>
          <w:p>
            <w:pPr>
              <w:spacing w:before="55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Loan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30" w:type="dxa"/>
            <w:tcBorders>
              <w:top w:val="nil" w:sz="6" w:space="0" w:color="auto"/>
              <w:bottom w:val="single" w:sz="12.31976" w:space="0" w:color="EFEFEF"/>
              <w:left w:val="nil" w:sz="6" w:space="0" w:color="auto"/>
              <w:right w:val="single" w:sz="6.56" w:space="0" w:color="9F9F9F"/>
            </w:tcBorders>
          </w:tcPr>
          <w:p>
            <w:pPr/>
            <w:rPr/>
          </w:p>
        </w:tc>
        <w:tc>
          <w:tcPr>
            <w:tcW w:w="1036" w:type="dxa"/>
            <w:tcBorders>
              <w:top w:val="nil" w:sz="6" w:space="0" w:color="auto"/>
              <w:bottom w:val="single" w:sz="12.31976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55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wals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2606" w:type="dxa"/>
            <w:tcBorders>
              <w:top w:val="single" w:sz="12.31976" w:space="0" w:color="9F9F9F"/>
              <w:bottom w:val="nil" w:sz="6" w:space="0" w:color="auto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0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</w:t>
            </w:r>
          </w:p>
        </w:tc>
        <w:tc>
          <w:tcPr>
            <w:tcW w:w="5804" w:type="dxa"/>
            <w:gridSpan w:val="2"/>
            <w:tcBorders>
              <w:top w:val="single" w:sz="12.31976" w:space="0" w:color="EFEFEF"/>
              <w:bottom w:val="single" w:sz="12.32024" w:space="0" w:color="9F9F9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ifi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nstru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1036" w:type="dxa"/>
            <w:tcBorders>
              <w:top w:val="single" w:sz="12.31976" w:space="0" w:color="EFEFEF"/>
              <w:bottom w:val="single" w:sz="6.55976" w:space="0" w:color="9F9F9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22" w:after="0" w:line="240" w:lineRule="auto"/>
              <w:ind w:left="30" w:right="-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</w:p>
        </w:tc>
      </w:tr>
    </w:tbl>
    <w:p>
      <w:pPr>
        <w:jc w:val="left"/>
        <w:spacing w:after="0"/>
        <w:sectPr>
          <w:pgNumType w:start="1"/>
          <w:pgMar w:footer="1047" w:top="1480" w:bottom="1240" w:left="1280" w:right="1280"/>
          <w:footerReference w:type="default" r:id="rId7"/>
          <w:type w:val="continuous"/>
          <w:pgSz w:w="12240" w:h="15840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48" w:type="dxa"/>
      </w:tblPr>
      <w:tblGrid/>
      <w:tr>
        <w:trPr>
          <w:trHeight w:val="383" w:hRule="exact"/>
        </w:trPr>
        <w:tc>
          <w:tcPr>
            <w:tcW w:w="2606" w:type="dxa"/>
            <w:tcBorders>
              <w:top w:val="single" w:sz="6.56" w:space="0" w:color="9F9F9F"/>
              <w:bottom w:val="single" w:sz="12.32" w:space="0" w:color="EFEFEF"/>
              <w:left w:val="single" w:sz="6.56" w:space="0" w:color="EFEFEF"/>
              <w:right w:val="single" w:sz="6.56" w:space="0" w:color="9F9F9F"/>
            </w:tcBorders>
          </w:tcPr>
          <w:p>
            <w:pPr/>
            <w:rPr/>
          </w:p>
        </w:tc>
        <w:tc>
          <w:tcPr>
            <w:tcW w:w="5804" w:type="dxa"/>
            <w:tcBorders>
              <w:top w:val="single" w:sz="6.56" w:space="0" w:color="9F9F9F"/>
              <w:bottom w:val="single" w:sz="12.32" w:space="0" w:color="EFEFEF"/>
              <w:left w:val="single" w:sz="6.56" w:space="0" w:color="9F9F9F"/>
              <w:right w:val="single" w:sz="6.56" w:space="0" w:color="9F9F9F"/>
            </w:tcBorders>
          </w:tcPr>
          <w:p>
            <w:pPr/>
            <w:rPr/>
          </w:p>
        </w:tc>
        <w:tc>
          <w:tcPr>
            <w:tcW w:w="1036" w:type="dxa"/>
            <w:tcBorders>
              <w:top w:val="single" w:sz="6.56" w:space="0" w:color="9F9F9F"/>
              <w:bottom w:val="single" w:sz="12.32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29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334" w:hRule="exact"/>
        </w:trPr>
        <w:tc>
          <w:tcPr>
            <w:tcW w:w="9446" w:type="dxa"/>
            <w:gridSpan w:val="3"/>
            <w:tcBorders>
              <w:top w:val="single" w:sz="12.32" w:space="0" w:color="EFEFEF"/>
              <w:bottom w:val="nil" w:sz="6" w:space="0" w:color="auto"/>
              <w:left w:val="single" w:sz="6.56" w:space="0" w:color="EFEFEF"/>
              <w:right w:val="single" w:sz="6.56024" w:space="0" w:color="9F9F9F"/>
            </w:tcBorders>
          </w:tcPr>
          <w:p>
            <w:pPr>
              <w:spacing w:before="9" w:after="0" w:line="240" w:lineRule="auto"/>
              <w:ind w:left="27" w:right="-20"/>
              <w:jc w:val="left"/>
              <w:tabs>
                <w:tab w:pos="3300" w:val="left"/>
                <w:tab w:pos="938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b/>
                <w:bCs/>
              </w:rPr>
              <w:t>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2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-2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1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lightGray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</w:rPr>
            </w:r>
          </w:p>
        </w:tc>
      </w:tr>
      <w:tr>
        <w:trPr>
          <w:trHeight w:val="383" w:hRule="exact"/>
        </w:trPr>
        <w:tc>
          <w:tcPr>
            <w:tcW w:w="2606" w:type="dxa"/>
            <w:tcBorders>
              <w:top w:val="nil" w:sz="6" w:space="0" w:color="auto"/>
              <w:bottom w:val="single" w:sz="12.32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58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Patron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804" w:type="dxa"/>
            <w:tcBorders>
              <w:top w:val="nil" w:sz="6" w:space="0" w:color="auto"/>
              <w:bottom w:val="single" w:sz="12.32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58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Loan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36" w:type="dxa"/>
            <w:tcBorders>
              <w:top w:val="nil" w:sz="6" w:space="0" w:color="auto"/>
              <w:bottom w:val="single" w:sz="12.32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58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wals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1" w:hRule="exact"/>
        </w:trPr>
        <w:tc>
          <w:tcPr>
            <w:tcW w:w="2606" w:type="dxa"/>
            <w:tcBorders>
              <w:top w:val="single" w:sz="12.32" w:space="0" w:color="9F9F9F"/>
              <w:bottom w:val="single" w:sz="12.32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  <w:tc>
          <w:tcPr>
            <w:tcW w:w="5804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19" w:after="0" w:line="240" w:lineRule="auto"/>
              <w:ind w:left="30" w:right="1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mat)</w:t>
            </w:r>
          </w:p>
        </w:tc>
        <w:tc>
          <w:tcPr>
            <w:tcW w:w="1036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</w:tr>
      <w:tr>
        <w:trPr>
          <w:trHeight w:val="643" w:hRule="exact"/>
        </w:trPr>
        <w:tc>
          <w:tcPr>
            <w:tcW w:w="2606" w:type="dxa"/>
            <w:tcBorders>
              <w:top w:val="single" w:sz="12.32" w:space="0" w:color="9F9F9F"/>
              <w:bottom w:val="single" w:sz="12.32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</w:p>
        </w:tc>
        <w:tc>
          <w:tcPr>
            <w:tcW w:w="5804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30" w:right="1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mat)</w:t>
            </w:r>
          </w:p>
        </w:tc>
        <w:tc>
          <w:tcPr>
            <w:tcW w:w="1036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</w:tr>
      <w:tr>
        <w:trPr>
          <w:trHeight w:val="641" w:hRule="exact"/>
        </w:trPr>
        <w:tc>
          <w:tcPr>
            <w:tcW w:w="2606" w:type="dxa"/>
            <w:tcBorders>
              <w:top w:val="single" w:sz="12.32" w:space="0" w:color="9F9F9F"/>
              <w:bottom w:val="single" w:sz="12.32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19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  <w:p>
            <w:pPr>
              <w:spacing w:before="0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tudent</w:t>
            </w:r>
          </w:p>
        </w:tc>
        <w:tc>
          <w:tcPr>
            <w:tcW w:w="5804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19" w:after="0" w:line="240" w:lineRule="auto"/>
              <w:ind w:left="30" w:right="1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mat)</w:t>
            </w:r>
          </w:p>
        </w:tc>
        <w:tc>
          <w:tcPr>
            <w:tcW w:w="1036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</w:tr>
      <w:tr>
        <w:trPr>
          <w:trHeight w:val="643" w:hRule="exact"/>
        </w:trPr>
        <w:tc>
          <w:tcPr>
            <w:tcW w:w="2606" w:type="dxa"/>
            <w:tcBorders>
              <w:top w:val="single" w:sz="12.32" w:space="0" w:color="9F9F9F"/>
              <w:bottom w:val="single" w:sz="12.32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  <w:tc>
          <w:tcPr>
            <w:tcW w:w="5804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22" w:after="0" w:line="240" w:lineRule="auto"/>
              <w:ind w:left="30" w:right="1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mat)</w:t>
            </w:r>
          </w:p>
        </w:tc>
        <w:tc>
          <w:tcPr>
            <w:tcW w:w="1036" w:type="dxa"/>
            <w:tcBorders>
              <w:top w:val="single" w:sz="12.32" w:space="0" w:color="EFEFEF"/>
              <w:bottom w:val="single" w:sz="12.32" w:space="0" w:color="EFEFE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</w:tr>
      <w:tr>
        <w:trPr>
          <w:trHeight w:val="641" w:hRule="exact"/>
        </w:trPr>
        <w:tc>
          <w:tcPr>
            <w:tcW w:w="2606" w:type="dxa"/>
            <w:tcBorders>
              <w:top w:val="single" w:sz="12.32" w:space="0" w:color="9F9F9F"/>
              <w:bottom w:val="nil" w:sz="6" w:space="0" w:color="auto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  <w:tc>
          <w:tcPr>
            <w:tcW w:w="5804" w:type="dxa"/>
            <w:tcBorders>
              <w:top w:val="single" w:sz="12.32" w:space="0" w:color="EFEFEF"/>
              <w:bottom w:val="single" w:sz="12.32" w:space="0" w:color="9F9F9F"/>
              <w:left w:val="single" w:sz="6.56" w:space="0" w:color="9F9F9F"/>
              <w:right w:val="single" w:sz="6.56" w:space="0" w:color="9F9F9F"/>
            </w:tcBorders>
          </w:tcPr>
          <w:p>
            <w:pPr>
              <w:spacing w:before="20" w:after="0" w:line="240" w:lineRule="auto"/>
              <w:ind w:left="30" w:right="1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mat)</w:t>
            </w:r>
          </w:p>
        </w:tc>
        <w:tc>
          <w:tcPr>
            <w:tcW w:w="1036" w:type="dxa"/>
            <w:tcBorders>
              <w:top w:val="single" w:sz="12.32" w:space="0" w:color="EFEFEF"/>
              <w:bottom w:val="single" w:sz="6.56" w:space="0" w:color="9F9F9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60" w:right="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ponsible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rmission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39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ows: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520" w:right="100" w:firstLine="-360"/>
        <w:jc w:val="both"/>
        <w:tabs>
          <w:tab w:pos="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id.</w:t>
      </w:r>
    </w:p>
    <w:p>
      <w:pPr>
        <w:spacing w:before="19" w:after="0" w:line="276" w:lineRule="exact"/>
        <w:ind w:left="520" w:right="100" w:firstLine="-360"/>
        <w:jc w:val="both"/>
        <w:tabs>
          <w:tab w:pos="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rmission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ontamination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93" w:lineRule="exact"/>
        <w:ind w:left="160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6" w:lineRule="exact"/>
        <w:ind w:left="520" w:right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k’s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1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1047" w:top="1340" w:bottom="1240" w:left="1280" w:right="1280"/>
          <w:pgSz w:w="12240" w:h="15840"/>
        </w:sectPr>
      </w:pPr>
      <w:rPr/>
    </w:p>
    <w:p>
      <w:pPr>
        <w:spacing w:before="76" w:after="0" w:line="240" w:lineRule="auto"/>
        <w:ind w:left="100" w:right="8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</w:p>
    <w:p>
      <w:pPr>
        <w:spacing w:before="0" w:after="0" w:line="240" w:lineRule="auto"/>
        <w:ind w:left="100" w:right="37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photoco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onsultation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sectPr>
      <w:pgMar w:header="0" w:footer="1047" w:top="1360" w:bottom="1240" w:left="134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49988pt;margin-top:728.639893pt;width:10.0pt;height:14pt;mso-position-horizontal-relative:page;mso-position-vertical-relative:page;z-index:-33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MUSTAFA.abdelwahid</dc:creator>
  <dcterms:created xsi:type="dcterms:W3CDTF">2016-11-24T11:42:11Z</dcterms:created>
  <dcterms:modified xsi:type="dcterms:W3CDTF">2016-11-24T11:42:11Z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LastSaved">
    <vt:filetime>2016-11-24T00:00:00Z</vt:filetime>
  </property>
</Properties>
</file>